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Урок внеклассного чтения по рассказу Александра Костюнина «Рукавичка» в 9 классе. 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«Нравственный смысл рассказа «Рукавичка» А.Костюнина»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Цели: помочь учащимся разобраться в нравственном смысле рассказа; формирование навыков анализа литературного произведения; нравственное воспитание и  развитие интереса к творчеству А.Костюнина. 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Ход урока.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1.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 о писателе</w:t>
      </w:r>
      <w:r w:rsidRPr="003207FD">
        <w:rPr>
          <w:rFonts w:ascii="Times New Roman" w:hAnsi="Times New Roman" w:cs="Times New Roman"/>
          <w:sz w:val="28"/>
          <w:szCs w:val="28"/>
        </w:rPr>
        <w:t>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2.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Вопросы на восприятие произведения: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 Понравился вам рассказ или нет?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 Какие эпизоды больше запомнились?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-О чём это произведение? (определение темы)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-Какова главная мысль? ( определение идеи)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3.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Формулирование проблемного вопроса</w:t>
      </w:r>
      <w:r w:rsidRPr="003207FD">
        <w:rPr>
          <w:rFonts w:ascii="Times New Roman" w:hAnsi="Times New Roman" w:cs="Times New Roman"/>
          <w:sz w:val="28"/>
          <w:szCs w:val="28"/>
        </w:rPr>
        <w:t>: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 Какой проблемный вопрос вы бы сформулировали по произведению?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Можно противостоять «биологической потребности возвыситься над слабым» или нет?  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4.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 xml:space="preserve">Работы с планом по рассказу </w:t>
      </w:r>
      <w:r w:rsidRPr="003207FD">
        <w:rPr>
          <w:rFonts w:ascii="Times New Roman" w:hAnsi="Times New Roman" w:cs="Times New Roman"/>
          <w:sz w:val="28"/>
          <w:szCs w:val="28"/>
        </w:rPr>
        <w:t>( домашнее задание к данному уроку):</w:t>
      </w:r>
    </w:p>
    <w:p w:rsidR="00B36C33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План.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1.Мысли  о школе.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2.Случай с рукавичкой.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3. «Ты украл её. Вор!»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4. «Роковые девяностые годы…».</w:t>
      </w:r>
    </w:p>
    <w:p w:rsidR="00B36C33" w:rsidRPr="003207FD" w:rsidRDefault="00B36C33" w:rsidP="00320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5. «Топить воров никто не собирался…».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6. «Юрка, Юрка…твоя судьба для меня – укор…».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5.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Работа над образом литературного героя</w:t>
      </w:r>
      <w:r w:rsidRPr="003207FD">
        <w:rPr>
          <w:rFonts w:ascii="Times New Roman" w:hAnsi="Times New Roman" w:cs="Times New Roman"/>
          <w:sz w:val="28"/>
          <w:szCs w:val="28"/>
        </w:rPr>
        <w:t>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Рассказ об истории Юрки Гурова с выборочным чтением ( индивидуальное задание).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6.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3207FD">
        <w:rPr>
          <w:rFonts w:ascii="Times New Roman" w:hAnsi="Times New Roman" w:cs="Times New Roman"/>
          <w:sz w:val="28"/>
          <w:szCs w:val="28"/>
        </w:rPr>
        <w:t>: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-Ваше мнение: можно ли было изменить ход событий?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-Предположите другое отношение к Юрке Гурову, что могло быть?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Рассуждения учащихся.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-Какое авторское отношение к данному событию?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7.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Анализ языка литературного произведения</w:t>
      </w:r>
      <w:r w:rsidRPr="003207FD">
        <w:rPr>
          <w:rFonts w:ascii="Times New Roman" w:hAnsi="Times New Roman" w:cs="Times New Roman"/>
          <w:sz w:val="28"/>
          <w:szCs w:val="28"/>
        </w:rPr>
        <w:t>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-Какие литературные приёмы использует автор?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Сравнения: «Как стайка взъерошенных воробьёв»,  « крестик на холщовой нитке маятником покачивался на её детской шейке», « Люди, как крысы в бочке, зверели, вырывая пайку друг у друга», «Воровство крутой высокой волной накрыло карельские деревни и сёла; метафора: « логово вора»; олицетворения : «Жил  крохотный пушистый комочек», « застрекотали соскользнувшие на пол карандаши», « замолкали целые города», « тучи 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наползли». Использование разговорного стиля:  «Пилькаем глазёнками» «Ладила нам обнову».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 xml:space="preserve">     Особенности синтаксиса произведения: использование односоставных предложений, которое акцентирует многозначность изображённого события: «Ноги ещё не остановились. Ещё скачут. Голова следом».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8.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Обобщение</w:t>
      </w:r>
      <w:r w:rsidRPr="003207FD">
        <w:rPr>
          <w:rFonts w:ascii="Times New Roman" w:hAnsi="Times New Roman" w:cs="Times New Roman"/>
          <w:sz w:val="28"/>
          <w:szCs w:val="28"/>
        </w:rPr>
        <w:t>: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 Можно противостоять «биологической потребности возвыситься над слабым»  или нет?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-Какой мотив в  рассказе вы можете отметить?( Евангельский).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-Прочитайте эпиграф рассказа.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-О чём заставляет вас задуматься рассказ?</w:t>
      </w:r>
    </w:p>
    <w:p w:rsidR="00B36C33" w:rsidRPr="003207FD" w:rsidRDefault="00B36C33" w:rsidP="003207FD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9.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урока.</w:t>
      </w:r>
    </w:p>
    <w:p w:rsidR="00B36C33" w:rsidRPr="004D52C4" w:rsidRDefault="00B36C33" w:rsidP="003207FD">
      <w:pPr>
        <w:spacing w:after="0" w:line="480" w:lineRule="auto"/>
        <w:rPr>
          <w:sz w:val="28"/>
          <w:szCs w:val="28"/>
        </w:rPr>
      </w:pPr>
      <w:r w:rsidRPr="003207FD">
        <w:rPr>
          <w:rFonts w:ascii="Times New Roman" w:hAnsi="Times New Roman" w:cs="Times New Roman"/>
          <w:sz w:val="28"/>
          <w:szCs w:val="28"/>
        </w:rPr>
        <w:t>10.</w:t>
      </w:r>
      <w:r w:rsidRPr="003207FD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3207FD">
        <w:rPr>
          <w:rFonts w:ascii="Times New Roman" w:hAnsi="Times New Roman" w:cs="Times New Roman"/>
          <w:sz w:val="28"/>
          <w:szCs w:val="28"/>
        </w:rPr>
        <w:t>: прочитать любой рассказ А.Костюнина</w:t>
      </w:r>
      <w:r>
        <w:rPr>
          <w:sz w:val="28"/>
          <w:szCs w:val="28"/>
        </w:rPr>
        <w:t>.</w:t>
      </w:r>
    </w:p>
    <w:sectPr w:rsidR="00B36C33" w:rsidRPr="004D52C4" w:rsidSect="0017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2C4"/>
    <w:rsid w:val="000326F1"/>
    <w:rsid w:val="00103820"/>
    <w:rsid w:val="0017410C"/>
    <w:rsid w:val="001934D9"/>
    <w:rsid w:val="001D01C3"/>
    <w:rsid w:val="002776E1"/>
    <w:rsid w:val="003207FD"/>
    <w:rsid w:val="00364E56"/>
    <w:rsid w:val="004D52C4"/>
    <w:rsid w:val="00507A32"/>
    <w:rsid w:val="00566300"/>
    <w:rsid w:val="005D1052"/>
    <w:rsid w:val="00677ACC"/>
    <w:rsid w:val="006C48E9"/>
    <w:rsid w:val="00774532"/>
    <w:rsid w:val="008672E0"/>
    <w:rsid w:val="00965AD7"/>
    <w:rsid w:val="00A3202F"/>
    <w:rsid w:val="00B36C33"/>
    <w:rsid w:val="00C362F4"/>
    <w:rsid w:val="00D569BF"/>
    <w:rsid w:val="00D706F5"/>
    <w:rsid w:val="00DB62A3"/>
    <w:rsid w:val="00E75E0C"/>
    <w:rsid w:val="00F12CE3"/>
    <w:rsid w:val="00F76C90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</Pages>
  <Words>363</Words>
  <Characters>2073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Genon</dc:creator>
  <cp:keywords/>
  <dc:description/>
  <cp:lastModifiedBy>User</cp:lastModifiedBy>
  <cp:revision>7</cp:revision>
  <dcterms:created xsi:type="dcterms:W3CDTF">2012-02-23T04:03:00Z</dcterms:created>
  <dcterms:modified xsi:type="dcterms:W3CDTF">2012-02-24T11:25:00Z</dcterms:modified>
</cp:coreProperties>
</file>